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XSpec="center" w:tblpY="-65"/>
        <w:tblW w:w="570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28"/>
        <w:gridCol w:w="1671"/>
        <w:gridCol w:w="144"/>
        <w:gridCol w:w="6"/>
        <w:gridCol w:w="140"/>
        <w:gridCol w:w="55"/>
        <w:gridCol w:w="242"/>
        <w:gridCol w:w="257"/>
        <w:gridCol w:w="125"/>
        <w:gridCol w:w="6"/>
        <w:gridCol w:w="47"/>
        <w:gridCol w:w="242"/>
        <w:gridCol w:w="21"/>
        <w:gridCol w:w="106"/>
        <w:gridCol w:w="146"/>
        <w:gridCol w:w="55"/>
        <w:gridCol w:w="93"/>
        <w:gridCol w:w="545"/>
        <w:gridCol w:w="129"/>
        <w:gridCol w:w="19"/>
        <w:gridCol w:w="259"/>
        <w:gridCol w:w="367"/>
        <w:gridCol w:w="151"/>
        <w:gridCol w:w="204"/>
        <w:gridCol w:w="106"/>
        <w:gridCol w:w="572"/>
        <w:gridCol w:w="117"/>
        <w:gridCol w:w="159"/>
        <w:gridCol w:w="93"/>
        <w:gridCol w:w="282"/>
        <w:gridCol w:w="108"/>
        <w:gridCol w:w="66"/>
        <w:gridCol w:w="199"/>
        <w:gridCol w:w="380"/>
        <w:gridCol w:w="91"/>
        <w:gridCol w:w="17"/>
        <w:gridCol w:w="110"/>
        <w:gridCol w:w="231"/>
        <w:gridCol w:w="106"/>
        <w:gridCol w:w="280"/>
        <w:gridCol w:w="148"/>
        <w:gridCol w:w="1978"/>
      </w:tblGrid>
      <w:tr w:rsidR="00252DDC" w:rsidRPr="00F6283B">
        <w:trPr>
          <w:trHeight w:val="359"/>
        </w:trPr>
        <w:tc>
          <w:tcPr>
            <w:tcW w:w="249" w:type="pct"/>
            <w:shd w:val="clear" w:color="auto" w:fill="BFBFBF"/>
            <w:vAlign w:val="center"/>
          </w:tcPr>
          <w:p w:rsidR="00252DDC" w:rsidRPr="00736893" w:rsidRDefault="00252DDC" w:rsidP="00736893">
            <w:pPr>
              <w:ind w:right="-131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70" w:type="pct"/>
            <w:gridSpan w:val="10"/>
            <w:shd w:val="clear" w:color="auto" w:fill="BFBFBF"/>
            <w:vAlign w:val="center"/>
          </w:tcPr>
          <w:p w:rsidR="00252DDC" w:rsidRPr="00736893" w:rsidRDefault="00252DDC" w:rsidP="00DD1DC7">
            <w:pPr>
              <w:ind w:right="-131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Użytkownik:</w:t>
            </w:r>
            <w:r w:rsidRPr="00736893"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1006" w:type="pct"/>
            <w:gridSpan w:val="12"/>
            <w:shd w:val="clear" w:color="auto" w:fill="BFBFBF"/>
            <w:vAlign w:val="center"/>
          </w:tcPr>
          <w:p w:rsidR="00252DDC" w:rsidRPr="00736893" w:rsidRDefault="00252DDC" w:rsidP="00DD1DC7">
            <w:pPr>
              <w:ind w:right="-131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Powiat:</w:t>
            </w:r>
            <w:r w:rsidRPr="00736893">
              <w:rPr>
                <w:sz w:val="16"/>
                <w:szCs w:val="16"/>
              </w:rPr>
              <w:t xml:space="preserve"> dąbrowski</w:t>
            </w:r>
          </w:p>
        </w:tc>
        <w:tc>
          <w:tcPr>
            <w:tcW w:w="1078" w:type="pct"/>
            <w:gridSpan w:val="11"/>
            <w:shd w:val="clear" w:color="auto" w:fill="BFBFBF"/>
            <w:vAlign w:val="center"/>
          </w:tcPr>
          <w:p w:rsidR="00252DDC" w:rsidRPr="00736893" w:rsidRDefault="00252DDC" w:rsidP="00DD1DC7">
            <w:pPr>
              <w:ind w:right="-131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Gmina:</w:t>
            </w:r>
            <w:r w:rsidRPr="00736893">
              <w:rPr>
                <w:sz w:val="16"/>
                <w:szCs w:val="16"/>
              </w:rPr>
              <w:t xml:space="preserve"> Dąbrowa Tarnowska</w:t>
            </w:r>
          </w:p>
        </w:tc>
        <w:tc>
          <w:tcPr>
            <w:tcW w:w="1397" w:type="pct"/>
            <w:gridSpan w:val="8"/>
            <w:shd w:val="clear" w:color="auto" w:fill="BFBFBF"/>
            <w:vAlign w:val="center"/>
          </w:tcPr>
          <w:p w:rsidR="00252DDC" w:rsidRPr="00736893" w:rsidRDefault="00252DDC" w:rsidP="00DD1DC7">
            <w:pPr>
              <w:ind w:right="-131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Miejscowość:.</w:t>
            </w:r>
            <w:r w:rsidRPr="00736893">
              <w:rPr>
                <w:sz w:val="16"/>
                <w:szCs w:val="16"/>
              </w:rPr>
              <w:t>................................</w:t>
            </w:r>
          </w:p>
        </w:tc>
      </w:tr>
      <w:tr w:rsidR="00252DDC" w:rsidRPr="00F6283B">
        <w:trPr>
          <w:trHeight w:val="355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ind w:right="-131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  1.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Lokalizacja lokalu/budynku</w:t>
            </w:r>
          </w:p>
        </w:tc>
      </w:tr>
      <w:tr w:rsidR="00252DDC" w:rsidRPr="00F6283B">
        <w:trPr>
          <w:trHeight w:val="351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ind w:right="-13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5" w:type="pct"/>
            <w:gridSpan w:val="8"/>
            <w:vMerge w:val="restart"/>
            <w:shd w:val="clear" w:color="auto" w:fill="D9D9D9"/>
            <w:vAlign w:val="center"/>
          </w:tcPr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Adres</w:t>
            </w:r>
          </w:p>
        </w:tc>
        <w:tc>
          <w:tcPr>
            <w:tcW w:w="1805" w:type="pct"/>
            <w:gridSpan w:val="2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ulica:   …………………………</w:t>
            </w:r>
          </w:p>
        </w:tc>
        <w:tc>
          <w:tcPr>
            <w:tcW w:w="1701" w:type="pct"/>
            <w:gridSpan w:val="11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nr budynku: …………..</w:t>
            </w:r>
          </w:p>
        </w:tc>
      </w:tr>
      <w:tr w:rsidR="00252DDC" w:rsidRPr="00F6283B">
        <w:trPr>
          <w:trHeight w:val="275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right="-13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5" w:type="pct"/>
            <w:gridSpan w:val="8"/>
            <w:vMerge/>
            <w:shd w:val="clear" w:color="auto" w:fill="D9D9D9"/>
            <w:vAlign w:val="center"/>
          </w:tcPr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5" w:type="pct"/>
            <w:gridSpan w:val="2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nr lokalu:   …………………..</w:t>
            </w:r>
          </w:p>
        </w:tc>
        <w:tc>
          <w:tcPr>
            <w:tcW w:w="1701" w:type="pct"/>
            <w:gridSpan w:val="11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ilość lokali w budynku:   ….……</w:t>
            </w:r>
          </w:p>
        </w:tc>
      </w:tr>
      <w:tr w:rsidR="00252DDC" w:rsidRPr="00F6283B">
        <w:trPr>
          <w:trHeight w:val="247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Typ budynku</w:t>
            </w:r>
          </w:p>
        </w:tc>
      </w:tr>
      <w:tr w:rsidR="00252DDC" w:rsidRPr="00F6283B">
        <w:trPr>
          <w:trHeight w:val="284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jednolokalowy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                                                            wielolokalowy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61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</w:tcPr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mieszkalny</w:t>
            </w:r>
          </w:p>
        </w:tc>
        <w:tc>
          <w:tcPr>
            <w:tcW w:w="596" w:type="pct"/>
            <w:gridSpan w:val="10"/>
          </w:tcPr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mieszkalno-usługowy</w:t>
            </w:r>
          </w:p>
        </w:tc>
        <w:tc>
          <w:tcPr>
            <w:tcW w:w="456" w:type="pct"/>
            <w:gridSpan w:val="6"/>
          </w:tcPr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usługowy</w:t>
            </w:r>
          </w:p>
        </w:tc>
        <w:tc>
          <w:tcPr>
            <w:tcW w:w="582" w:type="pct"/>
            <w:gridSpan w:val="7"/>
          </w:tcPr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użyteczności publicznej</w:t>
            </w:r>
          </w:p>
        </w:tc>
        <w:tc>
          <w:tcPr>
            <w:tcW w:w="577" w:type="pct"/>
            <w:gridSpan w:val="5"/>
          </w:tcPr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przemysłowy</w:t>
            </w:r>
          </w:p>
        </w:tc>
        <w:tc>
          <w:tcPr>
            <w:tcW w:w="617" w:type="pct"/>
            <w:gridSpan w:val="9"/>
          </w:tcPr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pustostan  </w:t>
            </w:r>
          </w:p>
        </w:tc>
        <w:tc>
          <w:tcPr>
            <w:tcW w:w="1135" w:type="pct"/>
            <w:gridSpan w:val="3"/>
          </w:tcPr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</w:t>
            </w:r>
          </w:p>
          <w:p w:rsidR="00252DDC" w:rsidRPr="00736893" w:rsidRDefault="00252DDC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brak budynku w terenie</w:t>
            </w:r>
          </w:p>
        </w:tc>
      </w:tr>
      <w:tr w:rsidR="00252DDC" w:rsidRPr="00F6283B">
        <w:trPr>
          <w:trHeight w:val="282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Rok budowy budynku </w:t>
            </w:r>
            <w:r w:rsidRPr="00736893">
              <w:rPr>
                <w:sz w:val="16"/>
                <w:szCs w:val="16"/>
              </w:rPr>
              <w:t>( dekady)</w:t>
            </w:r>
          </w:p>
        </w:tc>
      </w:tr>
      <w:tr w:rsidR="00252DDC" w:rsidRPr="00F6283B">
        <w:trPr>
          <w:trHeight w:val="284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5" w:type="pct"/>
            <w:gridSpan w:val="21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1970 i starsze</w:t>
            </w:r>
          </w:p>
        </w:tc>
        <w:tc>
          <w:tcPr>
            <w:tcW w:w="2546" w:type="pct"/>
            <w:gridSpan w:val="20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1991-2000</w:t>
            </w:r>
          </w:p>
        </w:tc>
      </w:tr>
      <w:tr w:rsidR="00252DDC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5" w:type="pct"/>
            <w:gridSpan w:val="21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1971-1980</w:t>
            </w:r>
          </w:p>
        </w:tc>
        <w:tc>
          <w:tcPr>
            <w:tcW w:w="2546" w:type="pct"/>
            <w:gridSpan w:val="20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2001-2010</w:t>
            </w:r>
          </w:p>
        </w:tc>
      </w:tr>
      <w:tr w:rsidR="00252DDC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5" w:type="pct"/>
            <w:gridSpan w:val="21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1981-1990</w:t>
            </w:r>
          </w:p>
        </w:tc>
        <w:tc>
          <w:tcPr>
            <w:tcW w:w="2546" w:type="pct"/>
            <w:gridSpan w:val="20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po 2011 roku</w:t>
            </w:r>
          </w:p>
        </w:tc>
      </w:tr>
      <w:tr w:rsidR="00252DDC" w:rsidRPr="00F6283B">
        <w:trPr>
          <w:trHeight w:val="282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Powierzchnia ogrzewana budynku/lokalu</w:t>
            </w:r>
          </w:p>
        </w:tc>
      </w:tr>
      <w:tr w:rsidR="00252DDC" w:rsidRPr="00F6283B">
        <w:trPr>
          <w:trHeight w:val="286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  <w:vertAlign w:val="superscript"/>
              </w:rPr>
            </w:pPr>
            <w:r w:rsidRPr="00736893">
              <w:rPr>
                <w:sz w:val="16"/>
                <w:szCs w:val="16"/>
              </w:rPr>
              <w:t>.....................m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252DDC" w:rsidRPr="00F6283B">
        <w:trPr>
          <w:trHeight w:val="287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ind w:left="109" w:hanging="142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Kubatura</w:t>
            </w:r>
          </w:p>
        </w:tc>
      </w:tr>
      <w:tr w:rsidR="00252DDC" w:rsidRPr="00F6283B">
        <w:trPr>
          <w:trHeight w:val="252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  <w:vertAlign w:val="superscript"/>
              </w:rPr>
            </w:pPr>
            <w:r w:rsidRPr="00736893">
              <w:rPr>
                <w:sz w:val="16"/>
                <w:szCs w:val="16"/>
              </w:rPr>
              <w:t>.....................m</w:t>
            </w:r>
            <w:r w:rsidRPr="00736893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252DDC" w:rsidRPr="00F6283B">
        <w:trPr>
          <w:trHeight w:val="287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ind w:left="109" w:hanging="142"/>
              <w:jc w:val="center"/>
              <w:rPr>
                <w:i/>
                <w:i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Rodzaj ogrzewania stosowanego w lokalu/budynku (istniejące źródła ciepła) - </w:t>
            </w:r>
            <w:r w:rsidRPr="00736893">
              <w:rPr>
                <w:i/>
                <w:iCs/>
                <w:sz w:val="16"/>
                <w:szCs w:val="16"/>
              </w:rPr>
              <w:t>(możliwość wielokrotnego wyboru)</w:t>
            </w:r>
          </w:p>
        </w:tc>
      </w:tr>
      <w:tr w:rsidR="00252DDC" w:rsidRPr="00F6283B">
        <w:trPr>
          <w:trHeight w:val="79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Ogrzewanie na paliwo stałe</w:t>
            </w:r>
          </w:p>
        </w:tc>
        <w:tc>
          <w:tcPr>
            <w:tcW w:w="3168" w:type="pct"/>
            <w:gridSpan w:val="25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79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Ogrzewanie olejowe</w:t>
            </w:r>
          </w:p>
        </w:tc>
        <w:tc>
          <w:tcPr>
            <w:tcW w:w="3168" w:type="pct"/>
            <w:gridSpan w:val="25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79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Ogrzewanie gazowe</w:t>
            </w:r>
          </w:p>
        </w:tc>
        <w:tc>
          <w:tcPr>
            <w:tcW w:w="3168" w:type="pct"/>
            <w:gridSpan w:val="25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256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Ogrzewanie elektryczne</w:t>
            </w:r>
          </w:p>
        </w:tc>
        <w:tc>
          <w:tcPr>
            <w:tcW w:w="3168" w:type="pct"/>
            <w:gridSpan w:val="25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77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Miejska sieć ciepłownicza</w:t>
            </w:r>
          </w:p>
        </w:tc>
        <w:tc>
          <w:tcPr>
            <w:tcW w:w="3168" w:type="pct"/>
            <w:gridSpan w:val="25"/>
            <w:tcBorders>
              <w:bottom w:val="single" w:sz="4" w:space="0" w:color="auto"/>
            </w:tcBorders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13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OZE</w:t>
            </w:r>
          </w:p>
        </w:tc>
        <w:tc>
          <w:tcPr>
            <w:tcW w:w="3168" w:type="pct"/>
            <w:gridSpan w:val="25"/>
            <w:tcBorders>
              <w:bottom w:val="single" w:sz="4" w:space="0" w:color="auto"/>
            </w:tcBorders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13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Inne źródło ogrzewania (jakie?)</w:t>
            </w:r>
          </w:p>
        </w:tc>
        <w:tc>
          <w:tcPr>
            <w:tcW w:w="3168" w:type="pct"/>
            <w:gridSpan w:val="25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………………………………………………………</w:t>
            </w:r>
          </w:p>
        </w:tc>
      </w:tr>
      <w:tr w:rsidR="00252DDC" w:rsidRPr="00F6283B">
        <w:trPr>
          <w:trHeight w:val="113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Brak ogrzewania</w:t>
            </w:r>
          </w:p>
        </w:tc>
        <w:tc>
          <w:tcPr>
            <w:tcW w:w="3168" w:type="pct"/>
            <w:gridSpan w:val="25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347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Rodzaj ogrzewania na paliwo stałe stosowanego w budynku/lokalu (istniejące źródła ciepła)</w:t>
            </w:r>
          </w:p>
        </w:tc>
      </w:tr>
      <w:tr w:rsidR="00252DDC" w:rsidRPr="00F6283B">
        <w:trPr>
          <w:trHeight w:val="256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shd w:val="pct5" w:color="auto" w:fill="auto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Paliwa stałe – ilość pieców/kotłów na paliwo stałe oraz moc </w:t>
            </w:r>
            <w:r w:rsidRPr="00736893">
              <w:rPr>
                <w:i/>
                <w:iCs/>
                <w:sz w:val="16"/>
                <w:szCs w:val="16"/>
              </w:rPr>
              <w:t>(z dokładnością do 1 kW, moc/1szt), wiek źródła ciepła oraz klasa kotła</w:t>
            </w:r>
          </w:p>
        </w:tc>
      </w:tr>
      <w:tr w:rsidR="00252DDC" w:rsidRPr="00F6283B">
        <w:trPr>
          <w:trHeight w:val="399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Indywidualny piec C.O.</w:t>
            </w:r>
          </w:p>
        </w:tc>
        <w:tc>
          <w:tcPr>
            <w:tcW w:w="658" w:type="pct"/>
            <w:gridSpan w:val="1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………[szt.]</w:t>
            </w:r>
          </w:p>
        </w:tc>
        <w:tc>
          <w:tcPr>
            <w:tcW w:w="449" w:type="pct"/>
            <w:gridSpan w:val="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………[kW]</w:t>
            </w:r>
          </w:p>
        </w:tc>
        <w:tc>
          <w:tcPr>
            <w:tcW w:w="715" w:type="pct"/>
            <w:gridSpan w:val="6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Do 5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710" w:type="pct"/>
            <w:gridSpan w:val="10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Od 5 do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Powyżej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230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ręczne kotły pozaklasowe</w:t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86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ręczne, kotły - klasa 3</w:t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57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ręczne, kotły - klasa 4</w:t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40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ręczne, kotły - klasa 5</w:t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2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ręczne, kotły - ecodesign</w:t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95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 xml:space="preserve">zasilanie automatycznie kotły pozaklasowe    </w:t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24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 xml:space="preserve">zasilanie automatyczne kotły - klasa 3    </w:t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87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 xml:space="preserve">zasilanie automatyczne kotły - klasa 4    </w:t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56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 xml:space="preserve">zasilanie automatyczne kotły - klasa 5    </w:t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40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automatyczne kotły - ecodesign</w:t>
            </w:r>
          </w:p>
        </w:tc>
        <w:tc>
          <w:tcPr>
            <w:tcW w:w="1294" w:type="pct"/>
            <w:gridSpan w:val="5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288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Piec kaflowy</w:t>
            </w:r>
          </w:p>
        </w:tc>
        <w:tc>
          <w:tcPr>
            <w:tcW w:w="658" w:type="pct"/>
            <w:gridSpan w:val="1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………[kW]</w:t>
            </w:r>
          </w:p>
        </w:tc>
        <w:tc>
          <w:tcPr>
            <w:tcW w:w="790" w:type="pct"/>
            <w:gridSpan w:val="7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Do 5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926" w:type="pct"/>
            <w:gridSpan w:val="1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Od 5 do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03" w:type="pct"/>
            <w:gridSpan w:val="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Powyżej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90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61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4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Wyposażony w urządzenie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28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Koza na węgiel/ drewno</w:t>
            </w:r>
          </w:p>
        </w:tc>
        <w:tc>
          <w:tcPr>
            <w:tcW w:w="658" w:type="pct"/>
            <w:gridSpan w:val="1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………[kW]</w:t>
            </w:r>
          </w:p>
        </w:tc>
        <w:tc>
          <w:tcPr>
            <w:tcW w:w="790" w:type="pct"/>
            <w:gridSpan w:val="7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Do 5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926" w:type="pct"/>
            <w:gridSpan w:val="1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Od 5 do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03" w:type="pct"/>
            <w:gridSpan w:val="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Powyżej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78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49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19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Wyposażony w urządzenie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02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Kominek</w:t>
            </w:r>
          </w:p>
        </w:tc>
        <w:tc>
          <w:tcPr>
            <w:tcW w:w="658" w:type="pct"/>
            <w:gridSpan w:val="1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………[kW]</w:t>
            </w:r>
          </w:p>
        </w:tc>
        <w:tc>
          <w:tcPr>
            <w:tcW w:w="790" w:type="pct"/>
            <w:gridSpan w:val="7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Do 5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926" w:type="pct"/>
            <w:gridSpan w:val="1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Od 5 do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03" w:type="pct"/>
            <w:gridSpan w:val="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Powyżej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52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36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07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Wyposażony w urządzenie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90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Trzon kuchenny</w:t>
            </w:r>
          </w:p>
        </w:tc>
        <w:tc>
          <w:tcPr>
            <w:tcW w:w="658" w:type="pct"/>
            <w:gridSpan w:val="1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………[kW]</w:t>
            </w:r>
          </w:p>
        </w:tc>
        <w:tc>
          <w:tcPr>
            <w:tcW w:w="790" w:type="pct"/>
            <w:gridSpan w:val="7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Do 5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926" w:type="pct"/>
            <w:gridSpan w:val="1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Od 5 do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03" w:type="pct"/>
            <w:gridSpan w:val="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Powyżej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40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30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Wyposażony w urządzenie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hRule="exact" w:val="397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Rodzaj i ilość stosowanego paliwa stałego w ciągu roku w budynku/lokalu (średnie zużycie)</w:t>
            </w:r>
          </w:p>
        </w:tc>
      </w:tr>
      <w:tr w:rsidR="00252DDC" w:rsidRPr="00F6283B">
        <w:trPr>
          <w:trHeight w:hRule="exact" w:val="737"/>
        </w:trPr>
        <w:tc>
          <w:tcPr>
            <w:tcW w:w="249" w:type="pct"/>
            <w:vMerge w:val="restart"/>
            <w:tcBorders>
              <w:top w:val="single" w:sz="4" w:space="0" w:color="auto"/>
            </w:tcBorders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gridSpan w:val="3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Rok:   …………..</w:t>
            </w:r>
          </w:p>
        </w:tc>
        <w:tc>
          <w:tcPr>
            <w:tcW w:w="680" w:type="pct"/>
            <w:gridSpan w:val="12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Węgiel</w:t>
            </w:r>
          </w:p>
        </w:tc>
        <w:tc>
          <w:tcPr>
            <w:tcW w:w="883" w:type="pct"/>
            <w:gridSpan w:val="9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 [Mg</w:t>
            </w:r>
            <w:r>
              <w:rPr>
                <w:sz w:val="16"/>
                <w:szCs w:val="16"/>
              </w:rPr>
              <w:t xml:space="preserve"> (ton)</w:t>
            </w:r>
            <w:r w:rsidRPr="00736893">
              <w:rPr>
                <w:sz w:val="16"/>
                <w:szCs w:val="16"/>
              </w:rPr>
              <w:t>]</w:t>
            </w:r>
          </w:p>
        </w:tc>
        <w:tc>
          <w:tcPr>
            <w:tcW w:w="1194" w:type="pct"/>
            <w:gridSpan w:val="14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Biomasa/Drewno</w:t>
            </w:r>
          </w:p>
        </w:tc>
        <w:tc>
          <w:tcPr>
            <w:tcW w:w="1135" w:type="pct"/>
            <w:gridSpan w:val="3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 [m</w:t>
            </w:r>
            <w:r w:rsidRPr="00736893">
              <w:rPr>
                <w:sz w:val="16"/>
                <w:szCs w:val="16"/>
                <w:vertAlign w:val="superscript"/>
              </w:rPr>
              <w:t>3</w:t>
            </w:r>
            <w:r w:rsidRPr="00736893">
              <w:rPr>
                <w:sz w:val="16"/>
                <w:szCs w:val="16"/>
              </w:rPr>
              <w:t>]</w:t>
            </w:r>
          </w:p>
        </w:tc>
      </w:tr>
      <w:tr w:rsidR="00252DDC" w:rsidRPr="00F6283B">
        <w:trPr>
          <w:trHeight w:hRule="exact" w:val="737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gridSpan w:val="12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Ekogroszek</w:t>
            </w:r>
          </w:p>
        </w:tc>
        <w:tc>
          <w:tcPr>
            <w:tcW w:w="883" w:type="pct"/>
            <w:gridSpan w:val="9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 [Mg</w:t>
            </w:r>
            <w:r>
              <w:rPr>
                <w:sz w:val="16"/>
                <w:szCs w:val="16"/>
              </w:rPr>
              <w:t xml:space="preserve"> (ton)</w:t>
            </w:r>
            <w:r w:rsidRPr="00736893">
              <w:rPr>
                <w:sz w:val="16"/>
                <w:szCs w:val="16"/>
              </w:rPr>
              <w:t>]</w:t>
            </w:r>
          </w:p>
        </w:tc>
        <w:tc>
          <w:tcPr>
            <w:tcW w:w="1194" w:type="pct"/>
            <w:gridSpan w:val="14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Inne paliwa stałe:</w:t>
            </w:r>
          </w:p>
        </w:tc>
        <w:tc>
          <w:tcPr>
            <w:tcW w:w="1135" w:type="pct"/>
            <w:gridSpan w:val="3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…….… [Mg/m</w:t>
            </w:r>
            <w:r w:rsidRPr="00736893">
              <w:rPr>
                <w:sz w:val="16"/>
                <w:szCs w:val="16"/>
                <w:vertAlign w:val="superscript"/>
              </w:rPr>
              <w:t>3</w:t>
            </w:r>
            <w:r w:rsidRPr="00736893">
              <w:rPr>
                <w:sz w:val="16"/>
                <w:szCs w:val="16"/>
              </w:rPr>
              <w:t>]</w:t>
            </w:r>
          </w:p>
        </w:tc>
      </w:tr>
      <w:tr w:rsidR="00252DDC" w:rsidRPr="00F6283B">
        <w:trPr>
          <w:trHeight w:hRule="exact" w:val="397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Sposób przygotowania ciepłej wody użytkowej</w:t>
            </w:r>
          </w:p>
        </w:tc>
      </w:tr>
      <w:tr w:rsidR="00252DDC" w:rsidRPr="00F6283B">
        <w:trPr>
          <w:trHeight w:val="333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1" w:type="pct"/>
            <w:gridSpan w:val="5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bojler/pogrzewacz elektryczny</w:t>
            </w:r>
          </w:p>
        </w:tc>
        <w:tc>
          <w:tcPr>
            <w:tcW w:w="950" w:type="pct"/>
            <w:gridSpan w:val="13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piecyk gazowy</w:t>
            </w:r>
          </w:p>
        </w:tc>
        <w:tc>
          <w:tcPr>
            <w:tcW w:w="965" w:type="pct"/>
            <w:gridSpan w:val="10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kocioł na paliwa stałe</w:t>
            </w:r>
          </w:p>
        </w:tc>
        <w:tc>
          <w:tcPr>
            <w:tcW w:w="952" w:type="pct"/>
            <w:gridSpan w:val="12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OZE………………………</w:t>
            </w:r>
          </w:p>
        </w:tc>
        <w:tc>
          <w:tcPr>
            <w:tcW w:w="933" w:type="pct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inne………………………..</w:t>
            </w:r>
          </w:p>
        </w:tc>
      </w:tr>
      <w:tr w:rsidR="00252DDC" w:rsidRPr="00F6283B">
        <w:trPr>
          <w:trHeight w:hRule="exact" w:val="397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Zastosowane odnawialne źródła energii</w:t>
            </w:r>
          </w:p>
        </w:tc>
      </w:tr>
      <w:tr w:rsidR="00252DDC" w:rsidRPr="00F6283B">
        <w:trPr>
          <w:trHeight w:val="190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Tak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92" w:type="pct"/>
            <w:gridSpan w:val="16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76" w:type="pct"/>
            <w:gridSpan w:val="9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wiem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454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6" w:type="pct"/>
            <w:gridSpan w:val="7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kolektory słoneczne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186" w:type="pct"/>
            <w:gridSpan w:val="16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pompa ciepła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194" w:type="pct"/>
            <w:gridSpan w:val="14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fotowoltaika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185" w:type="pct"/>
            <w:gridSpan w:val="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Inne (jakie?)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  …………..……………………….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</w:tr>
      <w:tr w:rsidR="00252DDC" w:rsidRPr="00F6283B">
        <w:trPr>
          <w:trHeight w:hRule="exact" w:val="340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4751" w:type="pct"/>
            <w:gridSpan w:val="41"/>
            <w:shd w:val="pct15" w:color="auto" w:fill="auto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Czy w budynku została przeprowadzona termomodernizacja?</w:t>
            </w:r>
          </w:p>
        </w:tc>
      </w:tr>
      <w:tr w:rsidR="00252DDC" w:rsidRPr="00F6283B">
        <w:trPr>
          <w:trHeight w:val="271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pct"/>
            <w:gridSpan w:val="15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Tak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42" w:type="pct"/>
            <w:gridSpan w:val="16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670" w:type="pct"/>
            <w:gridSpan w:val="10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wiem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178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Jaki jest zakres przeprowadzonej termomodernizacji ?</w:t>
            </w:r>
          </w:p>
        </w:tc>
      </w:tr>
      <w:tr w:rsidR="00252DDC" w:rsidRPr="00F6283B">
        <w:trPr>
          <w:trHeight w:val="902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pct"/>
            <w:gridSpan w:val="6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ścian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</w:t>
            </w:r>
          </w:p>
        </w:tc>
        <w:tc>
          <w:tcPr>
            <w:tcW w:w="845" w:type="pct"/>
            <w:gridSpan w:val="13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dachu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……………………..</w:t>
            </w:r>
          </w:p>
        </w:tc>
        <w:tc>
          <w:tcPr>
            <w:tcW w:w="782" w:type="pct"/>
            <w:gridSpan w:val="6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stropu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…………………..</w:t>
            </w:r>
          </w:p>
        </w:tc>
        <w:tc>
          <w:tcPr>
            <w:tcW w:w="705" w:type="pct"/>
            <w:gridSpan w:val="9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wymiana okien</w:t>
            </w:r>
          </w:p>
        </w:tc>
        <w:tc>
          <w:tcPr>
            <w:tcW w:w="1354" w:type="pct"/>
            <w:gridSpan w:val="7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wymiana drzwi</w:t>
            </w:r>
          </w:p>
        </w:tc>
      </w:tr>
      <w:tr w:rsidR="00252DDC" w:rsidRPr="00F6283B">
        <w:trPr>
          <w:trHeight w:hRule="exact" w:val="397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ind w:left="-227"/>
              <w:rPr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                                                           Średnie roczne zużycie energii elektrycznej</w:t>
            </w:r>
            <w:r w:rsidRPr="00736893">
              <w:rPr>
                <w:sz w:val="16"/>
                <w:szCs w:val="16"/>
              </w:rPr>
              <w:t xml:space="preserve">               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…….…………….  [kWh]</w:t>
            </w:r>
          </w:p>
        </w:tc>
      </w:tr>
      <w:tr w:rsidR="00252DDC" w:rsidRPr="00F6283B">
        <w:trPr>
          <w:trHeight w:val="340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Czy w budynku planowana jest termomodernizacja?</w:t>
            </w:r>
          </w:p>
        </w:tc>
      </w:tr>
      <w:tr w:rsidR="00252DDC" w:rsidRPr="00F6283B">
        <w:trPr>
          <w:trHeight w:val="145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Tak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92" w:type="pct"/>
            <w:gridSpan w:val="16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76" w:type="pct"/>
            <w:gridSpan w:val="9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wiem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hRule="exact" w:val="801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1" w:type="pct"/>
            <w:gridSpan w:val="5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ścian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</w:t>
            </w:r>
          </w:p>
        </w:tc>
        <w:tc>
          <w:tcPr>
            <w:tcW w:w="950" w:type="pct"/>
            <w:gridSpan w:val="13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dachu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252DDC" w:rsidRPr="00736893" w:rsidRDefault="00252DDC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……………………..</w:t>
            </w:r>
          </w:p>
        </w:tc>
        <w:tc>
          <w:tcPr>
            <w:tcW w:w="965" w:type="pct"/>
            <w:gridSpan w:val="10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stropu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…………………..</w:t>
            </w:r>
          </w:p>
        </w:tc>
        <w:tc>
          <w:tcPr>
            <w:tcW w:w="952" w:type="pct"/>
            <w:gridSpan w:val="12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wymiana okien</w:t>
            </w:r>
          </w:p>
        </w:tc>
        <w:tc>
          <w:tcPr>
            <w:tcW w:w="933" w:type="pct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wymiana drzwi</w:t>
            </w:r>
          </w:p>
        </w:tc>
      </w:tr>
      <w:tr w:rsidR="00252DDC" w:rsidRPr="00F6283B">
        <w:trPr>
          <w:trHeight w:val="232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8"/>
              <w:gridCol w:w="9729"/>
            </w:tblGrid>
            <w:tr w:rsidR="00252DDC" w:rsidRPr="00736893">
              <w:trPr>
                <w:trHeight w:hRule="exact" w:val="340"/>
                <w:tblCellSpacing w:w="15" w:type="dxa"/>
              </w:trPr>
              <w:tc>
                <w:tcPr>
                  <w:tcW w:w="80" w:type="dxa"/>
                  <w:vAlign w:val="center"/>
                </w:tcPr>
                <w:p w:rsidR="00252DDC" w:rsidRPr="00736893" w:rsidRDefault="00252DDC" w:rsidP="00DD1DC7">
                  <w:pPr>
                    <w:framePr w:hSpace="142" w:wrap="around" w:vAnchor="text" w:hAnchor="margin" w:xAlign="center" w:y="-65"/>
                    <w:tabs>
                      <w:tab w:val="left" w:pos="975"/>
                      <w:tab w:val="center" w:pos="2863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26" w:type="dxa"/>
                  <w:vAlign w:val="center"/>
                </w:tcPr>
                <w:p w:rsidR="00252DDC" w:rsidRPr="00736893" w:rsidRDefault="00252DDC" w:rsidP="00DD1DC7">
                  <w:pPr>
                    <w:framePr w:hSpace="142" w:wrap="around" w:vAnchor="text" w:hAnchor="margin" w:xAlign="center" w:y="-65"/>
                    <w:tabs>
                      <w:tab w:val="left" w:pos="975"/>
                      <w:tab w:val="center" w:pos="286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736893">
                    <w:rPr>
                      <w:sz w:val="16"/>
                      <w:szCs w:val="16"/>
                    </w:rPr>
                    <w:t>Rok planowanej modernizacji  ……………………..</w:t>
                  </w:r>
                </w:p>
              </w:tc>
            </w:tr>
          </w:tbl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</w:tr>
      <w:tr w:rsidR="00252DDC" w:rsidRPr="00F6283B">
        <w:trPr>
          <w:trHeight w:val="340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Planowane odnawialne źródła energii</w:t>
            </w:r>
          </w:p>
        </w:tc>
      </w:tr>
      <w:tr w:rsidR="00252DDC" w:rsidRPr="00F6283B">
        <w:trPr>
          <w:trHeight w:val="187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Tak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92" w:type="pct"/>
            <w:gridSpan w:val="16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76" w:type="pct"/>
            <w:gridSpan w:val="9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wiem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hRule="exact" w:val="737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pct"/>
            <w:gridSpan w:val="9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kolektory słoneczne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28" w:type="pct"/>
            <w:gridSpan w:val="13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pompa ciepła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78" w:type="pct"/>
            <w:gridSpan w:val="11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fotowoltaika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397" w:type="pct"/>
            <w:gridSpan w:val="8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Inne (jakie?)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……………………….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</w:tr>
      <w:tr w:rsidR="00252DDC" w:rsidRPr="00F6283B">
        <w:trPr>
          <w:trHeight w:hRule="exact" w:val="340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Rok planowanej modernizacji  ……………………..</w:t>
            </w:r>
          </w:p>
        </w:tc>
      </w:tr>
      <w:tr w:rsidR="00252DDC" w:rsidRPr="00F6283B">
        <w:trPr>
          <w:trHeight w:val="340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Czy w budynku / lokalu planuje się przeprowadzenie modernizacji źródła ciepła?</w:t>
            </w:r>
          </w:p>
        </w:tc>
      </w:tr>
      <w:tr w:rsidR="00252DDC" w:rsidRPr="00F6283B">
        <w:trPr>
          <w:trHeight w:val="340"/>
        </w:trPr>
        <w:tc>
          <w:tcPr>
            <w:tcW w:w="249" w:type="pct"/>
            <w:vMerge w:val="restart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3" w:type="pct"/>
            <w:gridSpan w:val="14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Tak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309" w:type="pct"/>
            <w:gridSpan w:val="13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929" w:type="pct"/>
            <w:gridSpan w:val="14"/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wiem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252DDC" w:rsidRPr="00F6283B">
        <w:trPr>
          <w:trHeight w:val="265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Planuje się wymianę systemu grzewczego na:</w:t>
            </w:r>
          </w:p>
        </w:tc>
      </w:tr>
      <w:tr w:rsidR="00252DDC" w:rsidRPr="00F6283B">
        <w:trPr>
          <w:trHeight w:hRule="exact" w:val="851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6" w:type="pct"/>
            <w:gridSpan w:val="2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miejska</w:t>
            </w:r>
          </w:p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sieć ciepłownicza</w:t>
            </w:r>
          </w:p>
        </w:tc>
        <w:tc>
          <w:tcPr>
            <w:tcW w:w="588" w:type="pct"/>
            <w:gridSpan w:val="11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ogrzewanie   olejowe</w:t>
            </w:r>
          </w:p>
        </w:tc>
        <w:tc>
          <w:tcPr>
            <w:tcW w:w="832" w:type="pct"/>
            <w:gridSpan w:val="9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ogrzewanie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gazowe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pct"/>
            <w:gridSpan w:val="5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ogrzewanie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elektryczne</w:t>
            </w:r>
          </w:p>
        </w:tc>
        <w:tc>
          <w:tcPr>
            <w:tcW w:w="583" w:type="pct"/>
            <w:gridSpan w:val="8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OZE</w:t>
            </w:r>
          </w:p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pct"/>
            <w:gridSpan w:val="6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Inne (jakie?)</w:t>
            </w:r>
          </w:p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…………………….</w:t>
            </w:r>
          </w:p>
        </w:tc>
      </w:tr>
      <w:tr w:rsidR="00252DDC" w:rsidRPr="00F6283B">
        <w:trPr>
          <w:trHeight w:val="232"/>
        </w:trPr>
        <w:tc>
          <w:tcPr>
            <w:tcW w:w="249" w:type="pct"/>
            <w:vMerge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8"/>
              <w:gridCol w:w="9729"/>
            </w:tblGrid>
            <w:tr w:rsidR="00252DDC" w:rsidRPr="00736893">
              <w:trPr>
                <w:tblCellSpacing w:w="15" w:type="dxa"/>
              </w:trPr>
              <w:tc>
                <w:tcPr>
                  <w:tcW w:w="80" w:type="dxa"/>
                  <w:vAlign w:val="center"/>
                </w:tcPr>
                <w:p w:rsidR="00252DDC" w:rsidRPr="00736893" w:rsidRDefault="00252DDC" w:rsidP="00DD1DC7">
                  <w:pPr>
                    <w:framePr w:hSpace="142" w:wrap="around" w:vAnchor="text" w:hAnchor="margin" w:xAlign="center" w:y="-65"/>
                    <w:tabs>
                      <w:tab w:val="left" w:pos="975"/>
                      <w:tab w:val="center" w:pos="2863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26" w:type="dxa"/>
                  <w:vAlign w:val="center"/>
                </w:tcPr>
                <w:p w:rsidR="00252DDC" w:rsidRPr="00736893" w:rsidRDefault="00252DDC" w:rsidP="00DD1DC7">
                  <w:pPr>
                    <w:framePr w:hSpace="142" w:wrap="around" w:vAnchor="text" w:hAnchor="margin" w:xAlign="center" w:y="-65"/>
                    <w:tabs>
                      <w:tab w:val="left" w:pos="975"/>
                      <w:tab w:val="center" w:pos="286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736893">
                    <w:rPr>
                      <w:sz w:val="16"/>
                      <w:szCs w:val="16"/>
                    </w:rPr>
                    <w:t>Rok planowanej modernizacji źródła ciepła:……………………………………………</w:t>
                  </w:r>
                </w:p>
              </w:tc>
            </w:tr>
          </w:tbl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</w:tr>
      <w:tr w:rsidR="00252DDC" w:rsidRPr="00F6283B">
        <w:trPr>
          <w:trHeight w:val="340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252DDC" w:rsidRPr="00736893" w:rsidRDefault="00252DDC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Źródło pozyskanych danych</w:t>
            </w:r>
          </w:p>
        </w:tc>
      </w:tr>
      <w:tr w:rsidR="00252DDC" w:rsidRPr="00F6283B">
        <w:trPr>
          <w:trHeight w:val="445"/>
        </w:trPr>
        <w:tc>
          <w:tcPr>
            <w:tcW w:w="249" w:type="pct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4" w:type="pct"/>
            <w:gridSpan w:val="12"/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Właściciel/lokator</w:t>
            </w:r>
          </w:p>
        </w:tc>
        <w:tc>
          <w:tcPr>
            <w:tcW w:w="1428" w:type="pct"/>
            <w:gridSpan w:val="15"/>
            <w:tcBorders>
              <w:right w:val="single" w:sz="4" w:space="0" w:color="auto"/>
            </w:tcBorders>
            <w:vAlign w:val="center"/>
          </w:tcPr>
          <w:p w:rsidR="00252DDC" w:rsidRPr="00736893" w:rsidRDefault="00252DDC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Zarządca </w:t>
            </w:r>
          </w:p>
        </w:tc>
        <w:tc>
          <w:tcPr>
            <w:tcW w:w="1929" w:type="pct"/>
            <w:gridSpan w:val="14"/>
            <w:tcBorders>
              <w:left w:val="single" w:sz="4" w:space="0" w:color="auto"/>
            </w:tcBorders>
            <w:vAlign w:val="center"/>
          </w:tcPr>
          <w:p w:rsidR="00252DDC" w:rsidRPr="00736893" w:rsidRDefault="00252DDC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Inne …..……….……………</w:t>
            </w:r>
          </w:p>
        </w:tc>
      </w:tr>
      <w:tr w:rsidR="00252DDC" w:rsidRPr="00F6283B">
        <w:trPr>
          <w:trHeight w:val="522"/>
        </w:trPr>
        <w:tc>
          <w:tcPr>
            <w:tcW w:w="249" w:type="pct"/>
            <w:vAlign w:val="center"/>
          </w:tcPr>
          <w:p w:rsidR="00252DDC" w:rsidRPr="00736893" w:rsidRDefault="00252DDC" w:rsidP="00AC345A">
            <w:pPr>
              <w:rPr>
                <w:b/>
                <w:bCs/>
                <w:sz w:val="16"/>
                <w:szCs w:val="16"/>
              </w:rPr>
            </w:pPr>
          </w:p>
          <w:p w:rsidR="00252DDC" w:rsidRPr="00736893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</w:tcPr>
          <w:p w:rsidR="00252DDC" w:rsidRPr="00736893" w:rsidRDefault="00252DDC" w:rsidP="00DD1DC7">
            <w:pPr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252DDC" w:rsidRPr="00F6283B" w:rsidTr="003E6B91">
        <w:trPr>
          <w:trHeight w:val="294"/>
        </w:trPr>
        <w:tc>
          <w:tcPr>
            <w:tcW w:w="249" w:type="pct"/>
            <w:vAlign w:val="center"/>
          </w:tcPr>
          <w:p w:rsidR="00252DDC" w:rsidRPr="00736893" w:rsidRDefault="00252DDC" w:rsidP="00AC345A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4751" w:type="pct"/>
            <w:gridSpan w:val="41"/>
            <w:shd w:val="clear" w:color="auto" w:fill="CCCCCC"/>
            <w:vAlign w:val="center"/>
          </w:tcPr>
          <w:p w:rsidR="00252DDC" w:rsidRPr="00736893" w:rsidRDefault="00252DDC" w:rsidP="003E6B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Podpis</w:t>
            </w:r>
          </w:p>
        </w:tc>
      </w:tr>
      <w:tr w:rsidR="00252DDC" w:rsidRPr="00F6283B">
        <w:trPr>
          <w:trHeight w:val="574"/>
        </w:trPr>
        <w:tc>
          <w:tcPr>
            <w:tcW w:w="249" w:type="pct"/>
            <w:vAlign w:val="center"/>
          </w:tcPr>
          <w:p w:rsidR="00252DDC" w:rsidRDefault="00252DDC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</w:tcPr>
          <w:p w:rsidR="00252DDC" w:rsidRDefault="00252DDC" w:rsidP="007368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52DDC" w:rsidRDefault="00252DDC" w:rsidP="0073689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252DDC" w:rsidRDefault="00252DDC"/>
    <w:p w:rsidR="00252DDC" w:rsidRPr="003E6B91" w:rsidRDefault="00252DDC" w:rsidP="003E6B91">
      <w:pPr>
        <w:jc w:val="center"/>
        <w:rPr>
          <w:b/>
          <w:bCs/>
        </w:rPr>
      </w:pPr>
      <w:r w:rsidRPr="003E6B91">
        <w:rPr>
          <w:b/>
          <w:bCs/>
        </w:rPr>
        <w:t xml:space="preserve">Proszę o dostarczenie ankiety do Urzędu Miejskiego w Dąbrowie Tarnowskiej, </w:t>
      </w:r>
      <w:r w:rsidRPr="003E6B91">
        <w:rPr>
          <w:b/>
          <w:bCs/>
        </w:rPr>
        <w:br/>
        <w:t>Rynek 34, 33-200 Dąbrowa Tarnowska</w:t>
      </w:r>
    </w:p>
    <w:sectPr w:rsidR="00252DDC" w:rsidRPr="003E6B91" w:rsidSect="00DD1DC7">
      <w:headerReference w:type="default" r:id="rId6"/>
      <w:pgSz w:w="11906" w:h="16838"/>
      <w:pgMar w:top="1134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DDC" w:rsidRDefault="00252DDC" w:rsidP="00CB16AA">
      <w:r>
        <w:separator/>
      </w:r>
    </w:p>
  </w:endnote>
  <w:endnote w:type="continuationSeparator" w:id="0">
    <w:p w:rsidR="00252DDC" w:rsidRDefault="00252DDC" w:rsidP="00CB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DDC" w:rsidRDefault="00252DDC" w:rsidP="00CB16AA">
      <w:r>
        <w:separator/>
      </w:r>
    </w:p>
  </w:footnote>
  <w:footnote w:type="continuationSeparator" w:id="0">
    <w:p w:rsidR="00252DDC" w:rsidRDefault="00252DDC" w:rsidP="00CB1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DDC" w:rsidRDefault="00252DDC" w:rsidP="00DD1DC7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6" type="#_x0000_t75" alt="LIFEIPMalopolska_wfos.png" style="width:336pt;height:54.7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7E3"/>
    <w:rsid w:val="000025CF"/>
    <w:rsid w:val="0006464B"/>
    <w:rsid w:val="00086F39"/>
    <w:rsid w:val="001172EE"/>
    <w:rsid w:val="0013090C"/>
    <w:rsid w:val="0017349D"/>
    <w:rsid w:val="00186404"/>
    <w:rsid w:val="001865D3"/>
    <w:rsid w:val="001B30AE"/>
    <w:rsid w:val="001C354C"/>
    <w:rsid w:val="001F5FC4"/>
    <w:rsid w:val="00252DDC"/>
    <w:rsid w:val="00256CAD"/>
    <w:rsid w:val="002861F3"/>
    <w:rsid w:val="00293E84"/>
    <w:rsid w:val="002B1E97"/>
    <w:rsid w:val="00361229"/>
    <w:rsid w:val="003679D9"/>
    <w:rsid w:val="003903B6"/>
    <w:rsid w:val="003A7141"/>
    <w:rsid w:val="003E6B91"/>
    <w:rsid w:val="00435451"/>
    <w:rsid w:val="00492B38"/>
    <w:rsid w:val="004B10FC"/>
    <w:rsid w:val="00500121"/>
    <w:rsid w:val="005561D8"/>
    <w:rsid w:val="005A7DB4"/>
    <w:rsid w:val="005C4CAF"/>
    <w:rsid w:val="005E20AE"/>
    <w:rsid w:val="005E71B8"/>
    <w:rsid w:val="00631AE4"/>
    <w:rsid w:val="00696B61"/>
    <w:rsid w:val="006B2A14"/>
    <w:rsid w:val="0072080C"/>
    <w:rsid w:val="00736893"/>
    <w:rsid w:val="00740727"/>
    <w:rsid w:val="0076032F"/>
    <w:rsid w:val="007C74BC"/>
    <w:rsid w:val="007D6264"/>
    <w:rsid w:val="009600F8"/>
    <w:rsid w:val="00960E53"/>
    <w:rsid w:val="009B6282"/>
    <w:rsid w:val="009B6F9C"/>
    <w:rsid w:val="009D16CE"/>
    <w:rsid w:val="00A35EC3"/>
    <w:rsid w:val="00A84E80"/>
    <w:rsid w:val="00AA0ABA"/>
    <w:rsid w:val="00AC345A"/>
    <w:rsid w:val="00B11BCB"/>
    <w:rsid w:val="00B1508D"/>
    <w:rsid w:val="00B3057B"/>
    <w:rsid w:val="00B5173D"/>
    <w:rsid w:val="00B703DF"/>
    <w:rsid w:val="00B707D9"/>
    <w:rsid w:val="00B86F25"/>
    <w:rsid w:val="00BD2068"/>
    <w:rsid w:val="00BD3EDD"/>
    <w:rsid w:val="00C23782"/>
    <w:rsid w:val="00C52275"/>
    <w:rsid w:val="00CB16AA"/>
    <w:rsid w:val="00CB623A"/>
    <w:rsid w:val="00CB754A"/>
    <w:rsid w:val="00CE78E1"/>
    <w:rsid w:val="00CF1670"/>
    <w:rsid w:val="00D607E3"/>
    <w:rsid w:val="00DA1637"/>
    <w:rsid w:val="00DD1DC7"/>
    <w:rsid w:val="00DE4C78"/>
    <w:rsid w:val="00DE5605"/>
    <w:rsid w:val="00E143F5"/>
    <w:rsid w:val="00E16422"/>
    <w:rsid w:val="00E554E6"/>
    <w:rsid w:val="00E72D82"/>
    <w:rsid w:val="00E87017"/>
    <w:rsid w:val="00E97EEE"/>
    <w:rsid w:val="00EE496A"/>
    <w:rsid w:val="00F207B1"/>
    <w:rsid w:val="00F537E9"/>
    <w:rsid w:val="00F6283B"/>
    <w:rsid w:val="00F90DBC"/>
    <w:rsid w:val="00FC5005"/>
    <w:rsid w:val="00F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E3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1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16AA"/>
    <w:rPr>
      <w:rFonts w:ascii="Calibri" w:hAnsi="Calibri" w:cs="Calibri"/>
      <w:lang w:eastAsia="pl-PL"/>
    </w:rPr>
  </w:style>
  <w:style w:type="paragraph" w:styleId="Footer">
    <w:name w:val="footer"/>
    <w:basedOn w:val="Normal"/>
    <w:link w:val="FooterChar"/>
    <w:uiPriority w:val="99"/>
    <w:semiHidden/>
    <w:rsid w:val="00CB1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16AA"/>
    <w:rPr>
      <w:rFonts w:ascii="Calibri" w:hAnsi="Calibri" w:cs="Calibri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B3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0AE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B3057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684</Words>
  <Characters>4105</Characters>
  <Application>Microsoft Office Outlook</Application>
  <DocSecurity>0</DocSecurity>
  <Lines>0</Lines>
  <Paragraphs>0</Paragraphs>
  <ScaleCrop>false</ScaleCrop>
  <Company>UMDT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grzebiela</dc:creator>
  <cp:keywords/>
  <dc:description/>
  <cp:lastModifiedBy>UMDT</cp:lastModifiedBy>
  <cp:revision>2</cp:revision>
  <cp:lastPrinted>2018-01-18T14:06:00Z</cp:lastPrinted>
  <dcterms:created xsi:type="dcterms:W3CDTF">2019-11-12T07:51:00Z</dcterms:created>
  <dcterms:modified xsi:type="dcterms:W3CDTF">2019-11-12T07:51:00Z</dcterms:modified>
</cp:coreProperties>
</file>