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69" w:rsidRDefault="00700B69" w:rsidP="009D4241">
      <w:pPr>
        <w:jc w:val="center"/>
        <w:rPr>
          <w:b/>
          <w:sz w:val="28"/>
          <w:szCs w:val="28"/>
        </w:rPr>
      </w:pPr>
      <w:r w:rsidRPr="009D4241">
        <w:rPr>
          <w:b/>
          <w:sz w:val="28"/>
          <w:szCs w:val="28"/>
        </w:rPr>
        <w:t>Zasady korzystania z  Hali Sportowej im. Agaty Mróz Olszewskiej w Dąbrowie  Tarnowskiej ul. Sportowa 4 w okresie pandemii koronawirusa COVID 19                                                                                        od dnia 18 maja 2020 r. do odwołania</w:t>
      </w:r>
      <w:r>
        <w:rPr>
          <w:b/>
          <w:sz w:val="28"/>
          <w:szCs w:val="28"/>
        </w:rPr>
        <w:t>.</w:t>
      </w:r>
    </w:p>
    <w:p w:rsidR="00700B69" w:rsidRDefault="00700B69" w:rsidP="009D4241">
      <w:pPr>
        <w:rPr>
          <w:b/>
          <w:sz w:val="28"/>
          <w:szCs w:val="28"/>
        </w:rPr>
      </w:pPr>
    </w:p>
    <w:p w:rsidR="00700B69" w:rsidRDefault="00700B69" w:rsidP="009D4241">
      <w:pPr>
        <w:rPr>
          <w:b/>
        </w:rPr>
      </w:pPr>
      <w:r w:rsidRPr="009D4241">
        <w:rPr>
          <w:b/>
        </w:rPr>
        <w:t>Każda osoba korzystająca z kompleksu boisk obowiązana jest do zapoznania się z niniejszymi zasadami.</w:t>
      </w:r>
    </w:p>
    <w:p w:rsidR="00700B69" w:rsidRDefault="00700B69" w:rsidP="00EE2C12">
      <w:r>
        <w:t xml:space="preserve">1. Administratorem Hali Sportowej im. Agaty Mróz Olszewskiej   jest  Referat Kultury Fizycznej i Sportu Urzędu Miejskiego w Dąbrowie Tarnowskiej.                                                                                                                                           2. Z hali sportowej korzystać mogą wyłącznie grupy zorganizowane - maksymalnie 24 osoby na boisku, plus dwóch trenerów (dla grup szkoleniowych). Dzieci do lat 13 mogą korzystać z boiska tylko pod opieką osoby dorosłej, która wliczana jest do grupy 24 osób. Do grupy 24 osób nie wlicza się pracowników Referatu KFiSUMDT.                                                                                                                              3. Korzystanie z hali sportowej wymaga wcześniejszej rezerwacji telefonicznej pod nr 517 325 148.           Osoba dokonująca rezerwacji jest odpowiedzialna za całą grupę .                                                             Rezerwacja zostaje anulowana jeśli grupa nie potwierdzi obecności na miejscu w wyznaczonym czasie.                                                                                                                                                                       Czas każdej rezerwacji jest automatycznie skrócony o 15 minut – na potrzeby zejścia grupy z hali i zachowania należytej przerwy pomiędzy grupami.                                                                                                4. Osoby przebywające na obiekcie mogą korzystać z jednego węzła sanitarnego WC, obowiązuje zakaz korzystania z szatni i pryszniców.                                                                                                                             5. Za rzeczy pozostawione na terenie hali administrator nie odpowiada.                                                      6. Warunkiem korzystania z hali jest posiadanie odpowiedniego stroju i obuwia sportowego.                  7. Korzystający z obiektu mogą korzystać wyłącznie z własnego sprzętu sportowego.                                     8. W celu zapewnienia bezpieczeństwa:                                                                                                                          - korzystający z obiektu zobowiązani są wchodząc i wychodząc do dezynfekowania dłoni, korzystając z ogólnodostępnego dozownika płynów do dezynfekcji,                                                                                             - podczas korzystania z hali i pozostałej części obiektu obowiązuje zachowanie bezpiecznego dystansu między korzystającymi z obiektu – minimum 2 metry,                                                                                   - na terenie obiektu obowiązuje nakaz zasłaniania ust i nosa – nie dotyczy osób przebywających na płycie boiska.                                                                                                                                                                9. Użytkownicy korzystają z hali na własną odpowiedzialność i odpowiadają materialnie za umyślne zniszczenia.                                                                                                                                                                     10. Korzystający z obiektu są zobowiązani do przestrzegania niniejszych zasad a w szczególności do poleceń pracowników hali.                                                                                                                                   11. W razie naruszenia powyższych zasad oraz pozostałych obostrzeń związanych z pandemią COVID 19, administrator ma prawo usunąć korzystającego lub całą grupę korzystających z terenu obiektu, w skrajnych przypadkach zostanie wezwana Policja.                                                                                                  12. Sprawy nieuregulowane niniejszymi zasadami porządkuje regulamin ogólny obiektu. </w:t>
      </w:r>
    </w:p>
    <w:p w:rsidR="00700B69" w:rsidRDefault="00700B69" w:rsidP="00EE2C12"/>
    <w:p w:rsidR="00700B69" w:rsidRDefault="00700B69" w:rsidP="00EE2C12">
      <w:r>
        <w:t xml:space="preserve">                                                                                               BURMISTRZ DĄBROWY TARNOWSKIEJ </w:t>
      </w:r>
    </w:p>
    <w:p w:rsidR="00700B69" w:rsidRDefault="00700B69" w:rsidP="00EE2C12">
      <w:r>
        <w:t xml:space="preserve">                                                                                      </w:t>
      </w:r>
    </w:p>
    <w:p w:rsidR="00700B69" w:rsidRDefault="00700B69" w:rsidP="009D4241">
      <w:r>
        <w:t xml:space="preserve">     </w:t>
      </w:r>
    </w:p>
    <w:p w:rsidR="00700B69" w:rsidRPr="009D4241" w:rsidRDefault="00700B69" w:rsidP="009D4241">
      <w:pPr>
        <w:rPr>
          <w:b/>
        </w:rPr>
      </w:pPr>
      <w:r>
        <w:t xml:space="preserve">             </w:t>
      </w:r>
    </w:p>
    <w:sectPr w:rsidR="00700B69" w:rsidRPr="009D4241" w:rsidSect="0069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241"/>
    <w:rsid w:val="00011E09"/>
    <w:rsid w:val="006951C2"/>
    <w:rsid w:val="0069799B"/>
    <w:rsid w:val="006E0D5C"/>
    <w:rsid w:val="00700B69"/>
    <w:rsid w:val="008B5758"/>
    <w:rsid w:val="009D4241"/>
    <w:rsid w:val="00AF6EF9"/>
    <w:rsid w:val="00D1057D"/>
    <w:rsid w:val="00EE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648</Words>
  <Characters>3890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korzystania z  Hali Sportowej im</dc:title>
  <dc:subject/>
  <dc:creator>Asus</dc:creator>
  <cp:keywords/>
  <dc:description/>
  <cp:lastModifiedBy>UMDT</cp:lastModifiedBy>
  <cp:revision>2</cp:revision>
  <cp:lastPrinted>2020-05-18T09:27:00Z</cp:lastPrinted>
  <dcterms:created xsi:type="dcterms:W3CDTF">2020-05-18T13:38:00Z</dcterms:created>
  <dcterms:modified xsi:type="dcterms:W3CDTF">2020-05-18T13:38:00Z</dcterms:modified>
</cp:coreProperties>
</file>