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302" w:rsidRDefault="00656302" w:rsidP="001C216C">
      <w:pPr>
        <w:jc w:val="right"/>
      </w:pPr>
      <w:r>
        <w:t>Dąbrowa Tarnowska, dnia ................. 2023 r.</w:t>
      </w:r>
    </w:p>
    <w:p w:rsidR="00656302" w:rsidRDefault="00656302" w:rsidP="001C216C"/>
    <w:p w:rsidR="00656302" w:rsidRDefault="00656302" w:rsidP="001C216C"/>
    <w:p w:rsidR="00656302" w:rsidRDefault="00656302" w:rsidP="001C216C">
      <w:pPr>
        <w:pStyle w:val="Nagwek11"/>
        <w:keepNext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OŚWIADCZENIE</w:t>
      </w:r>
    </w:p>
    <w:p w:rsidR="00656302" w:rsidRDefault="00656302" w:rsidP="001C216C">
      <w:pPr>
        <w:jc w:val="both"/>
      </w:pPr>
    </w:p>
    <w:p w:rsidR="00656302" w:rsidRDefault="00656302" w:rsidP="001C216C"/>
    <w:p w:rsidR="00656302" w:rsidRDefault="00656302" w:rsidP="001C216C"/>
    <w:p w:rsidR="00656302" w:rsidRDefault="00656302" w:rsidP="001C216C"/>
    <w:p w:rsidR="00656302" w:rsidRDefault="00656302" w:rsidP="001C216C">
      <w:r>
        <w:t>.......................................................................... , PESEL .....................................................,</w:t>
      </w:r>
    </w:p>
    <w:p w:rsidR="00656302" w:rsidRDefault="00656302" w:rsidP="001C216C">
      <w:pPr>
        <w:ind w:left="706" w:firstLine="706"/>
        <w:rPr>
          <w:sz w:val="16"/>
          <w:szCs w:val="16"/>
        </w:rPr>
      </w:pPr>
      <w:r>
        <w:rPr>
          <w:sz w:val="16"/>
          <w:szCs w:val="16"/>
        </w:rPr>
        <w:t>( imię-imiona i nazwisko )</w:t>
      </w:r>
    </w:p>
    <w:p w:rsidR="00656302" w:rsidRDefault="00656302" w:rsidP="001C216C"/>
    <w:p w:rsidR="00656302" w:rsidRDefault="00656302" w:rsidP="001C216C">
      <w:pPr>
        <w:rPr>
          <w:sz w:val="20"/>
          <w:szCs w:val="20"/>
        </w:rPr>
      </w:pPr>
      <w:r>
        <w:t>zamieszkały/a .......................................................................................................................,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 adres zamieszkania ) </w:t>
      </w:r>
    </w:p>
    <w:p w:rsidR="00656302" w:rsidRDefault="00656302" w:rsidP="001C216C">
      <w:pPr>
        <w:jc w:val="both"/>
        <w:rPr>
          <w:sz w:val="20"/>
          <w:szCs w:val="20"/>
        </w:rPr>
      </w:pPr>
    </w:p>
    <w:p w:rsidR="00656302" w:rsidRDefault="00656302" w:rsidP="001C216C">
      <w:pPr>
        <w:jc w:val="both"/>
      </w:pPr>
    </w:p>
    <w:p w:rsidR="00656302" w:rsidRPr="001C099A" w:rsidRDefault="00656302" w:rsidP="001C216C">
      <w:pPr>
        <w:tabs>
          <w:tab w:val="right" w:pos="284"/>
          <w:tab w:val="left" w:pos="408"/>
        </w:tabs>
        <w:jc w:val="both"/>
        <w:rPr>
          <w:bCs/>
        </w:rPr>
      </w:pPr>
      <w:r w:rsidRPr="001C099A">
        <w:t xml:space="preserve">oświadczam, że </w:t>
      </w:r>
      <w:r w:rsidRPr="001C099A">
        <w:rPr>
          <w:bCs/>
        </w:rPr>
        <w:t xml:space="preserve">nie jestem lub nie byłem/am pozbawiony/a władzy rodzicielskiej, </w:t>
      </w:r>
      <w:r w:rsidRPr="001C099A">
        <w:rPr>
          <w:bCs/>
        </w:rPr>
        <w:br/>
        <w:t>a także,  że władza rodzicielska nie została mi ograniczona ani zawieszona.</w:t>
      </w:r>
    </w:p>
    <w:p w:rsidR="00656302" w:rsidRPr="001C099A" w:rsidRDefault="00656302" w:rsidP="001C216C">
      <w:pPr>
        <w:jc w:val="both"/>
      </w:pPr>
    </w:p>
    <w:p w:rsidR="00656302" w:rsidRDefault="00656302" w:rsidP="001C216C">
      <w:pPr>
        <w:jc w:val="both"/>
      </w:pPr>
    </w:p>
    <w:p w:rsidR="00656302" w:rsidRDefault="00656302" w:rsidP="001C216C">
      <w:r>
        <w:tab/>
      </w:r>
      <w:r>
        <w:tab/>
      </w:r>
      <w:r>
        <w:tab/>
      </w:r>
      <w:r>
        <w:tab/>
      </w:r>
    </w:p>
    <w:p w:rsidR="00656302" w:rsidRDefault="00656302" w:rsidP="001C216C"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  <w:t>.............................................................</w:t>
      </w:r>
    </w:p>
    <w:p w:rsidR="00656302" w:rsidRDefault="00656302" w:rsidP="001C216C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 czytelny podpis )</w:t>
      </w:r>
    </w:p>
    <w:p w:rsidR="00656302" w:rsidRDefault="00656302" w:rsidP="001C216C">
      <w:pPr>
        <w:rPr>
          <w:sz w:val="20"/>
          <w:szCs w:val="20"/>
        </w:rPr>
      </w:pPr>
    </w:p>
    <w:p w:rsidR="00656302" w:rsidRDefault="00656302" w:rsidP="001C216C">
      <w:pPr>
        <w:widowControl/>
        <w:suppressAutoHyphens w:val="0"/>
        <w:jc w:val="both"/>
        <w:rPr>
          <w:iCs/>
          <w:kern w:val="0"/>
          <w:sz w:val="20"/>
          <w:szCs w:val="20"/>
        </w:rPr>
      </w:pPr>
    </w:p>
    <w:p w:rsidR="00656302" w:rsidRDefault="00656302" w:rsidP="001C216C">
      <w:pPr>
        <w:widowControl/>
        <w:suppressAutoHyphens w:val="0"/>
        <w:jc w:val="both"/>
        <w:rPr>
          <w:iCs/>
          <w:kern w:val="0"/>
          <w:sz w:val="20"/>
          <w:szCs w:val="20"/>
        </w:rPr>
      </w:pPr>
    </w:p>
    <w:p w:rsidR="00656302" w:rsidRPr="001C216C" w:rsidRDefault="00656302" w:rsidP="001C216C">
      <w:pPr>
        <w:widowControl/>
        <w:suppressAutoHyphens w:val="0"/>
        <w:jc w:val="both"/>
        <w:rPr>
          <w:iCs/>
          <w:kern w:val="0"/>
          <w:sz w:val="20"/>
          <w:szCs w:val="20"/>
        </w:rPr>
      </w:pPr>
      <w:r w:rsidRPr="001C216C">
        <w:rPr>
          <w:iCs/>
          <w:kern w:val="0"/>
          <w:sz w:val="20"/>
          <w:szCs w:val="20"/>
        </w:rPr>
        <w:t>*) UWAGA! Dokument nie może być wystawiony wcześniej niż 30 dni przed dniem złożenia zgłoszenia.</w:t>
      </w:r>
    </w:p>
    <w:p w:rsidR="00656302" w:rsidRDefault="00656302" w:rsidP="001C216C">
      <w:pPr>
        <w:pBdr>
          <w:bottom w:val="single" w:sz="12" w:space="1" w:color="auto"/>
        </w:pBdr>
      </w:pPr>
    </w:p>
    <w:p w:rsidR="00656302" w:rsidRDefault="00656302" w:rsidP="001C216C">
      <w:pPr>
        <w:pBdr>
          <w:bottom w:val="single" w:sz="12" w:space="1" w:color="auto"/>
        </w:pBdr>
      </w:pPr>
    </w:p>
    <w:p w:rsidR="00656302" w:rsidRDefault="00656302" w:rsidP="001C216C">
      <w:pPr>
        <w:rPr>
          <w:b/>
          <w:bCs/>
        </w:rPr>
      </w:pPr>
    </w:p>
    <w:p w:rsidR="00656302" w:rsidRDefault="00656302" w:rsidP="001C216C">
      <w:pPr>
        <w:rPr>
          <w:b/>
          <w:bCs/>
        </w:rPr>
      </w:pPr>
    </w:p>
    <w:p w:rsidR="00656302" w:rsidRDefault="00656302" w:rsidP="001C216C">
      <w:pPr>
        <w:rPr>
          <w:b/>
          <w:bCs/>
        </w:rPr>
      </w:pPr>
    </w:p>
    <w:p w:rsidR="00656302" w:rsidRDefault="00656302" w:rsidP="001C216C">
      <w:pPr>
        <w:rPr>
          <w:b/>
          <w:bCs/>
        </w:rPr>
      </w:pPr>
    </w:p>
    <w:p w:rsidR="00656302" w:rsidRDefault="00656302" w:rsidP="001C216C">
      <w:r>
        <w:t xml:space="preserve">      </w:t>
      </w:r>
      <w:r>
        <w:tab/>
      </w:r>
      <w:r>
        <w:tab/>
        <w:t xml:space="preserve">       </w:t>
      </w:r>
      <w:r>
        <w:tab/>
      </w:r>
      <w:r>
        <w:tab/>
      </w:r>
      <w:r>
        <w:tab/>
        <w:t xml:space="preserve">      Dąbrowa Tarnowska,   dnia ................ 2023 r.</w:t>
      </w:r>
    </w:p>
    <w:p w:rsidR="00656302" w:rsidRDefault="00656302" w:rsidP="001C216C"/>
    <w:p w:rsidR="00656302" w:rsidRDefault="00656302" w:rsidP="001C216C">
      <w:pPr>
        <w:pStyle w:val="Nagwek11"/>
        <w:keepNext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OŚWIADCZENIE</w:t>
      </w:r>
    </w:p>
    <w:p w:rsidR="00656302" w:rsidRDefault="00656302" w:rsidP="001C216C">
      <w:pPr>
        <w:jc w:val="both"/>
      </w:pPr>
    </w:p>
    <w:p w:rsidR="00656302" w:rsidRDefault="00656302" w:rsidP="001C216C"/>
    <w:p w:rsidR="00656302" w:rsidRDefault="00656302" w:rsidP="001C216C">
      <w:r>
        <w:t>........................................................................PESEL ..........................................................,</w:t>
      </w:r>
    </w:p>
    <w:p w:rsidR="00656302" w:rsidRDefault="00656302" w:rsidP="001C216C">
      <w:pPr>
        <w:ind w:firstLine="706"/>
        <w:rPr>
          <w:sz w:val="16"/>
          <w:szCs w:val="16"/>
        </w:rPr>
      </w:pPr>
      <w:r>
        <w:rPr>
          <w:sz w:val="16"/>
          <w:szCs w:val="16"/>
        </w:rPr>
        <w:t xml:space="preserve"> ( imię-imiona i nazwisko )</w:t>
      </w:r>
    </w:p>
    <w:p w:rsidR="00656302" w:rsidRDefault="00656302" w:rsidP="001C216C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656302" w:rsidRDefault="00656302" w:rsidP="001C216C">
      <w:pPr>
        <w:jc w:val="both"/>
        <w:rPr>
          <w:sz w:val="16"/>
          <w:szCs w:val="16"/>
        </w:rPr>
      </w:pPr>
      <w:r>
        <w:t xml:space="preserve"> zamieszkały/a .......................................................................................................................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 adres zamieszkania ) </w:t>
      </w:r>
    </w:p>
    <w:p w:rsidR="00656302" w:rsidRDefault="00656302" w:rsidP="001C216C"/>
    <w:p w:rsidR="00656302" w:rsidRPr="001C099A" w:rsidRDefault="00656302" w:rsidP="001C216C">
      <w:pPr>
        <w:jc w:val="both"/>
        <w:rPr>
          <w:bCs/>
        </w:rPr>
      </w:pPr>
      <w:r w:rsidRPr="001C099A">
        <w:t xml:space="preserve">oświadczam, że </w:t>
      </w:r>
      <w:r w:rsidRPr="001C099A">
        <w:rPr>
          <w:bCs/>
        </w:rPr>
        <w:t>nie jest prowadzone przeciwko mojej osobie postępowanie</w:t>
      </w:r>
      <w:r w:rsidRPr="001C099A">
        <w:rPr>
          <w:bCs/>
        </w:rPr>
        <w:br/>
        <w:t>o przestępstwo ścigane z oskarżenia publicznego lub przestępstwo skarbowe.</w:t>
      </w:r>
    </w:p>
    <w:p w:rsidR="00656302" w:rsidRDefault="00656302" w:rsidP="001C216C">
      <w:pPr>
        <w:jc w:val="both"/>
      </w:pPr>
    </w:p>
    <w:p w:rsidR="00656302" w:rsidRDefault="00656302" w:rsidP="001C216C">
      <w:pPr>
        <w:jc w:val="both"/>
      </w:pPr>
    </w:p>
    <w:p w:rsidR="00656302" w:rsidRDefault="00656302" w:rsidP="001C216C">
      <w:r>
        <w:tab/>
      </w:r>
      <w:r>
        <w:tab/>
      </w:r>
      <w:r>
        <w:tab/>
      </w:r>
      <w:r>
        <w:tab/>
      </w:r>
    </w:p>
    <w:p w:rsidR="00656302" w:rsidRDefault="00656302" w:rsidP="001C216C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rPr>
          <w:sz w:val="20"/>
          <w:szCs w:val="20"/>
        </w:rPr>
        <w:t>( czytelny podpis )</w:t>
      </w:r>
    </w:p>
    <w:p w:rsidR="00656302" w:rsidRDefault="00656302" w:rsidP="001C216C">
      <w:pPr>
        <w:rPr>
          <w:sz w:val="20"/>
          <w:szCs w:val="20"/>
        </w:rPr>
      </w:pPr>
    </w:p>
    <w:p w:rsidR="00656302" w:rsidRDefault="00656302" w:rsidP="001C216C">
      <w:pPr>
        <w:rPr>
          <w:sz w:val="20"/>
          <w:szCs w:val="20"/>
        </w:rPr>
      </w:pPr>
    </w:p>
    <w:p w:rsidR="00656302" w:rsidRDefault="00656302" w:rsidP="001C216C">
      <w:pPr>
        <w:rPr>
          <w:sz w:val="20"/>
          <w:szCs w:val="20"/>
        </w:rPr>
      </w:pPr>
    </w:p>
    <w:p w:rsidR="00656302" w:rsidRDefault="00656302" w:rsidP="001C216C">
      <w:pPr>
        <w:rPr>
          <w:sz w:val="20"/>
          <w:szCs w:val="20"/>
        </w:rPr>
      </w:pPr>
    </w:p>
    <w:p w:rsidR="00656302" w:rsidRPr="001C216C" w:rsidRDefault="00656302" w:rsidP="001C216C">
      <w:pPr>
        <w:widowControl/>
        <w:suppressAutoHyphens w:val="0"/>
        <w:jc w:val="both"/>
        <w:rPr>
          <w:iCs/>
          <w:kern w:val="0"/>
          <w:sz w:val="20"/>
          <w:szCs w:val="20"/>
        </w:rPr>
      </w:pPr>
      <w:r w:rsidRPr="001C216C">
        <w:rPr>
          <w:iCs/>
          <w:kern w:val="0"/>
          <w:sz w:val="20"/>
          <w:szCs w:val="20"/>
        </w:rPr>
        <w:t>*) UWAGA! Dokument nie może być wystawiony wcześniej niż 30 dni przed dniem złożenia zgłoszenia.</w:t>
      </w:r>
    </w:p>
    <w:p w:rsidR="00656302" w:rsidRDefault="00656302"/>
    <w:sectPr w:rsidR="00656302" w:rsidSect="001C216C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6E07"/>
    <w:rsid w:val="001C099A"/>
    <w:rsid w:val="001C216C"/>
    <w:rsid w:val="00262787"/>
    <w:rsid w:val="0026726F"/>
    <w:rsid w:val="00300F1C"/>
    <w:rsid w:val="00386E07"/>
    <w:rsid w:val="00396A4C"/>
    <w:rsid w:val="003F556F"/>
    <w:rsid w:val="00552CE8"/>
    <w:rsid w:val="0061308D"/>
    <w:rsid w:val="00633960"/>
    <w:rsid w:val="00656302"/>
    <w:rsid w:val="00665983"/>
    <w:rsid w:val="00687707"/>
    <w:rsid w:val="006B4AF9"/>
    <w:rsid w:val="006E3B75"/>
    <w:rsid w:val="007E0621"/>
    <w:rsid w:val="008A260F"/>
    <w:rsid w:val="008A5616"/>
    <w:rsid w:val="00916410"/>
    <w:rsid w:val="00A14368"/>
    <w:rsid w:val="00A93252"/>
    <w:rsid w:val="00AA3FA6"/>
    <w:rsid w:val="00B60EFF"/>
    <w:rsid w:val="00B648FB"/>
    <w:rsid w:val="00B87DD6"/>
    <w:rsid w:val="00BB3451"/>
    <w:rsid w:val="00BE0EF2"/>
    <w:rsid w:val="00C262B0"/>
    <w:rsid w:val="00C41518"/>
    <w:rsid w:val="00C978AF"/>
    <w:rsid w:val="00CE4440"/>
    <w:rsid w:val="00D46743"/>
    <w:rsid w:val="00E34A57"/>
    <w:rsid w:val="00E668D4"/>
    <w:rsid w:val="00E81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16C"/>
    <w:pPr>
      <w:widowControl w:val="0"/>
      <w:suppressAutoHyphens/>
    </w:pPr>
    <w:rPr>
      <w:rFonts w:ascii="Times New Roman" w:hAnsi="Times New Roman"/>
      <w:kern w:val="2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gwek11">
    <w:name w:val="Nagłówek 11"/>
    <w:next w:val="Normal"/>
    <w:uiPriority w:val="99"/>
    <w:rsid w:val="001C216C"/>
    <w:pPr>
      <w:widowControl w:val="0"/>
      <w:suppressAutoHyphens/>
    </w:pPr>
    <w:rPr>
      <w:rFonts w:ascii="Times New Roman" w:hAnsi="Times New Roman" w:cs="Tahoma"/>
      <w:kern w:val="2"/>
      <w:sz w:val="24"/>
      <w:szCs w:val="24"/>
      <w:lang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17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222</Words>
  <Characters>1336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Pergół</dc:creator>
  <cp:keywords/>
  <dc:description/>
  <cp:lastModifiedBy>RMDT</cp:lastModifiedBy>
  <cp:revision>6</cp:revision>
  <cp:lastPrinted>2015-05-28T08:28:00Z</cp:lastPrinted>
  <dcterms:created xsi:type="dcterms:W3CDTF">2015-05-28T08:26:00Z</dcterms:created>
  <dcterms:modified xsi:type="dcterms:W3CDTF">2023-05-25T06:25:00Z</dcterms:modified>
</cp:coreProperties>
</file>